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AD" w:rsidRDefault="00AE2EAD" w:rsidP="00B6449B">
      <w:pPr>
        <w:pStyle w:val="ListParagraph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B7141">
        <w:rPr>
          <w:rFonts w:ascii="Times New Roman" w:hAnsi="Times New Roman"/>
          <w:b/>
          <w:sz w:val="24"/>
          <w:szCs w:val="24"/>
          <w:lang w:val="uk-UA"/>
        </w:rPr>
        <w:t>Монографія</w:t>
      </w:r>
      <w:r w:rsidRPr="0027045D">
        <w:rPr>
          <w:rFonts w:ascii="Times New Roman" w:hAnsi="Times New Roman"/>
          <w:sz w:val="24"/>
          <w:szCs w:val="24"/>
          <w:lang w:val="uk-UA"/>
        </w:rPr>
        <w:t xml:space="preserve"> «Трансформація уявлення про себе і втрата роботи»</w:t>
      </w:r>
    </w:p>
    <w:p w:rsidR="00AE2EAD" w:rsidRPr="0027045D" w:rsidRDefault="00AE2EAD" w:rsidP="009B7141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E2EAD" w:rsidRDefault="00AE2EAD" w:rsidP="0027045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50748">
        <w:rPr>
          <w:rFonts w:ascii="Times New Roman" w:hAnsi="Times New Roman"/>
          <w:b/>
          <w:sz w:val="24"/>
          <w:szCs w:val="24"/>
          <w:lang w:val="uk-UA"/>
        </w:rPr>
        <w:t>Коротке описання розробки</w:t>
      </w:r>
    </w:p>
    <w:p w:rsidR="00AE2EAD" w:rsidRDefault="00AE2EAD" w:rsidP="00E32995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E2EAD" w:rsidRPr="00A35F3C" w:rsidRDefault="00AE2EAD" w:rsidP="00E32995">
      <w:pPr>
        <w:pStyle w:val="ListParagraph"/>
        <w:ind w:left="360" w:firstLine="348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7045D">
        <w:rPr>
          <w:rFonts w:ascii="Times New Roman" w:hAnsi="Times New Roman"/>
          <w:sz w:val="24"/>
          <w:szCs w:val="24"/>
          <w:lang w:val="uk-UA"/>
        </w:rPr>
        <w:t>У монографії розглядаються процесуальні аспекти трансформації</w:t>
      </w:r>
      <w:r>
        <w:rPr>
          <w:rFonts w:ascii="Times New Roman" w:hAnsi="Times New Roman"/>
          <w:sz w:val="24"/>
          <w:szCs w:val="24"/>
          <w:lang w:val="uk-UA"/>
        </w:rPr>
        <w:t>, що відбуваю</w:t>
      </w:r>
      <w:r w:rsidRPr="0027045D">
        <w:rPr>
          <w:rFonts w:ascii="Times New Roman" w:hAnsi="Times New Roman"/>
          <w:sz w:val="24"/>
          <w:szCs w:val="24"/>
          <w:lang w:val="uk-UA"/>
        </w:rPr>
        <w:t>ться в уявленні про</w:t>
      </w:r>
      <w:r>
        <w:rPr>
          <w:rFonts w:ascii="Times New Roman" w:hAnsi="Times New Roman"/>
          <w:sz w:val="24"/>
          <w:szCs w:val="24"/>
          <w:lang w:val="uk-UA"/>
        </w:rPr>
        <w:t xml:space="preserve"> себе людини, яка втратила роботу. Визначається роль та значення реінтерпретації характеристик себе та ситуації у подоланні внутрішньо особистісного конфлікту, спровокованого переживанням кризи внаслідок втрати роботи. Досліджуються зміни в уявленні про себе, світ, власне життя, інших людей, які виникають у процесі переживання життєвого періоду, позначеного втратою роботи, та вплив трансформацій уявлення про себе на подолання кризи і подальший особистісний розвиток.</w:t>
      </w:r>
    </w:p>
    <w:p w:rsidR="00AE2EAD" w:rsidRPr="0027045D" w:rsidRDefault="00AE2EAD" w:rsidP="00A35F3C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img010.jpg" style="position:absolute;left:0;text-align:left;margin-left:37.2pt;margin-top:.25pt;width:132pt;height:190.5pt;z-index:251658240;visibility:visible">
            <v:imagedata r:id="rId5" o:title=""/>
            <w10:wrap type="square"/>
          </v:shape>
        </w:pict>
      </w:r>
    </w:p>
    <w:p w:rsidR="00AE2EAD" w:rsidRPr="000D6E19" w:rsidRDefault="00AE2EAD" w:rsidP="0027045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250748">
        <w:rPr>
          <w:rFonts w:ascii="Times New Roman" w:hAnsi="Times New Roman"/>
          <w:b/>
          <w:sz w:val="24"/>
          <w:szCs w:val="24"/>
          <w:lang w:val="uk-UA"/>
        </w:rPr>
        <w:t>Спеціальність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250748">
        <w:rPr>
          <w:rFonts w:ascii="Times New Roman" w:hAnsi="Times New Roman"/>
          <w:b/>
          <w:sz w:val="24"/>
          <w:szCs w:val="24"/>
          <w:lang w:val="uk-UA"/>
        </w:rPr>
        <w:t xml:space="preserve"> для якої призначено розробку</w:t>
      </w:r>
    </w:p>
    <w:p w:rsidR="00AE2EAD" w:rsidRPr="000D6E19" w:rsidRDefault="00AE2EAD" w:rsidP="005A3450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E2EAD" w:rsidRDefault="00AE2EAD" w:rsidP="005A3450">
      <w:pPr>
        <w:pStyle w:val="ListParagraph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27045D">
        <w:rPr>
          <w:rFonts w:ascii="Times New Roman" w:hAnsi="Times New Roman"/>
          <w:sz w:val="24"/>
          <w:szCs w:val="24"/>
          <w:lang w:val="uk-UA"/>
        </w:rPr>
        <w:t>Монографія адресована студентам, магістр</w:t>
      </w:r>
      <w:r>
        <w:rPr>
          <w:rFonts w:ascii="Times New Roman" w:hAnsi="Times New Roman"/>
          <w:sz w:val="24"/>
          <w:szCs w:val="24"/>
          <w:lang w:val="uk-UA"/>
        </w:rPr>
        <w:t>ам, аспірантам, докторантам та в</w:t>
      </w:r>
      <w:r w:rsidRPr="0027045D">
        <w:rPr>
          <w:rFonts w:ascii="Times New Roman" w:hAnsi="Times New Roman"/>
          <w:sz w:val="24"/>
          <w:szCs w:val="24"/>
          <w:lang w:val="uk-UA"/>
        </w:rPr>
        <w:t>сім тим, хто цікавиться проблемами подолання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Pr="0027045D">
        <w:rPr>
          <w:rFonts w:ascii="Times New Roman" w:hAnsi="Times New Roman"/>
          <w:sz w:val="24"/>
          <w:szCs w:val="24"/>
          <w:lang w:val="uk-UA"/>
        </w:rPr>
        <w:t xml:space="preserve"> проблеми втрати роботи </w:t>
      </w:r>
      <w:r>
        <w:rPr>
          <w:rFonts w:ascii="Times New Roman" w:hAnsi="Times New Roman"/>
          <w:sz w:val="24"/>
          <w:szCs w:val="24"/>
          <w:lang w:val="uk-UA"/>
        </w:rPr>
        <w:t>та кризових ситуацій у житті людини. Ї</w:t>
      </w:r>
      <w:r w:rsidRPr="0027045D">
        <w:rPr>
          <w:rFonts w:ascii="Times New Roman" w:hAnsi="Times New Roman"/>
          <w:sz w:val="24"/>
          <w:szCs w:val="24"/>
          <w:lang w:val="uk-UA"/>
        </w:rPr>
        <w:t xml:space="preserve">і також можна рекомендувати для використання в процесі вузівської підготовки  майбутніх </w:t>
      </w:r>
      <w:r>
        <w:rPr>
          <w:rFonts w:ascii="Times New Roman" w:hAnsi="Times New Roman"/>
          <w:sz w:val="24"/>
          <w:szCs w:val="24"/>
          <w:lang w:val="uk-UA"/>
        </w:rPr>
        <w:t xml:space="preserve">психологів та </w:t>
      </w:r>
      <w:r w:rsidRPr="0027045D">
        <w:rPr>
          <w:rFonts w:ascii="Times New Roman" w:hAnsi="Times New Roman"/>
          <w:sz w:val="24"/>
          <w:szCs w:val="24"/>
          <w:lang w:val="uk-UA"/>
        </w:rPr>
        <w:t>соціальних працівників.</w:t>
      </w:r>
    </w:p>
    <w:p w:rsidR="00AE2EAD" w:rsidRDefault="00AE2EAD" w:rsidP="005A3450">
      <w:pPr>
        <w:pStyle w:val="ListParagraph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27045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E2EAD" w:rsidRDefault="00AE2EAD" w:rsidP="0027045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250748">
        <w:rPr>
          <w:rFonts w:ascii="Times New Roman" w:hAnsi="Times New Roman"/>
          <w:b/>
          <w:sz w:val="24"/>
          <w:szCs w:val="24"/>
          <w:lang w:val="uk-UA"/>
        </w:rPr>
        <w:t>Науковий та соціальний ефекти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E2EAD" w:rsidRDefault="00AE2EAD" w:rsidP="00BB2CAB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E2EAD" w:rsidRDefault="00AE2EAD" w:rsidP="005A3450">
      <w:pPr>
        <w:pStyle w:val="ListParagraph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27045D">
        <w:rPr>
          <w:rFonts w:ascii="Times New Roman" w:hAnsi="Times New Roman"/>
          <w:sz w:val="24"/>
          <w:szCs w:val="24"/>
          <w:lang w:val="uk-UA"/>
        </w:rPr>
        <w:t>Монографія має певну наукову новизну, яка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27045D">
        <w:rPr>
          <w:rFonts w:ascii="Times New Roman" w:hAnsi="Times New Roman"/>
          <w:sz w:val="24"/>
          <w:szCs w:val="24"/>
          <w:lang w:val="uk-UA"/>
        </w:rPr>
        <w:t xml:space="preserve"> зокрема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27045D">
        <w:rPr>
          <w:rFonts w:ascii="Times New Roman" w:hAnsi="Times New Roman"/>
          <w:sz w:val="24"/>
          <w:szCs w:val="24"/>
          <w:lang w:val="uk-UA"/>
        </w:rPr>
        <w:t xml:space="preserve"> полягає у </w:t>
      </w:r>
      <w:r>
        <w:rPr>
          <w:rFonts w:ascii="Times New Roman" w:hAnsi="Times New Roman"/>
          <w:sz w:val="24"/>
          <w:szCs w:val="24"/>
          <w:lang w:val="uk-UA"/>
        </w:rPr>
        <w:t>визначенні</w:t>
      </w:r>
      <w:r w:rsidRPr="0027045D">
        <w:rPr>
          <w:rFonts w:ascii="Times New Roman" w:hAnsi="Times New Roman"/>
          <w:sz w:val="24"/>
          <w:szCs w:val="24"/>
          <w:lang w:val="uk-UA"/>
        </w:rPr>
        <w:t xml:space="preserve"> психологічних закономірностей переживання людиною втрати роботи. Теоретичне значення дослідження полягає у розкритті закономірностей трансформацій, що відбуваються в процесі переживання та вирішення </w:t>
      </w:r>
      <w:r>
        <w:rPr>
          <w:rFonts w:ascii="Times New Roman" w:hAnsi="Times New Roman"/>
          <w:sz w:val="24"/>
          <w:szCs w:val="24"/>
          <w:lang w:val="uk-UA"/>
        </w:rPr>
        <w:t xml:space="preserve">життєвої </w:t>
      </w:r>
      <w:r w:rsidRPr="0027045D">
        <w:rPr>
          <w:rFonts w:ascii="Times New Roman" w:hAnsi="Times New Roman"/>
          <w:sz w:val="24"/>
          <w:szCs w:val="24"/>
          <w:lang w:val="uk-UA"/>
        </w:rPr>
        <w:t xml:space="preserve">кризи, спровокованої  втратою  роботи. </w:t>
      </w:r>
      <w:r>
        <w:rPr>
          <w:rFonts w:ascii="Times New Roman" w:hAnsi="Times New Roman"/>
          <w:sz w:val="24"/>
          <w:szCs w:val="24"/>
          <w:lang w:val="uk-UA"/>
        </w:rPr>
        <w:t xml:space="preserve"> Практичне значення полягає в обґрунтуванні психологічної допомоги безробітним на різних етапах переживання життєвого періоду, позначеного втратою роботи.</w:t>
      </w:r>
    </w:p>
    <w:p w:rsidR="00AE2EAD" w:rsidRDefault="00AE2EAD" w:rsidP="005A3450">
      <w:pPr>
        <w:pStyle w:val="ListParagraph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E2EAD" w:rsidRPr="00B6449B" w:rsidRDefault="00AE2EAD" w:rsidP="0027045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50748">
        <w:rPr>
          <w:rFonts w:ascii="Times New Roman" w:hAnsi="Times New Roman"/>
          <w:b/>
          <w:sz w:val="24"/>
          <w:szCs w:val="24"/>
          <w:lang w:val="uk-UA"/>
        </w:rPr>
        <w:t>Сфера використання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E2EAD" w:rsidRPr="00A44262" w:rsidRDefault="00AE2EAD" w:rsidP="00B6449B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E2EAD" w:rsidRDefault="00AE2EAD" w:rsidP="00A44262">
      <w:pPr>
        <w:pStyle w:val="ListParagraph"/>
        <w:ind w:left="360" w:firstLine="34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Для професійної підготовки психологів та соціальних працівників у вищих навчальних закладах; перепідготовки та підвищення кваліфікації спеціалістів та психологів, що працюють у державній сфері зайнятості; викладачів вищих навчальних закладів та науковців, які досліджують психологічні проблеми безробіття та закономірності переживання життєвих криз.</w:t>
      </w:r>
    </w:p>
    <w:p w:rsidR="00AE2EAD" w:rsidRPr="00250748" w:rsidRDefault="00AE2EAD" w:rsidP="00A44262">
      <w:pPr>
        <w:pStyle w:val="ListParagraph"/>
        <w:ind w:left="360" w:firstLine="348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E2EAD" w:rsidRDefault="00AE2EAD" w:rsidP="0027045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Автор</w:t>
      </w:r>
    </w:p>
    <w:p w:rsidR="00AE2EAD" w:rsidRPr="00250748" w:rsidRDefault="00AE2EAD" w:rsidP="00A44262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E2EAD" w:rsidRPr="002C42DD" w:rsidRDefault="00AE2EAD" w:rsidP="002C42DD">
      <w:pPr>
        <w:pStyle w:val="ListParagraph"/>
        <w:ind w:left="360" w:firstLine="348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Бойко Ганна Валентинівна, канд. психол. наук, доц. кафедри соціальної філософії та управління, 764-44-71, </w:t>
      </w:r>
      <w:r w:rsidRPr="002C42D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tobka</w:t>
      </w:r>
      <w:r w:rsidRPr="002C42DD">
        <w:rPr>
          <w:rFonts w:ascii="Times New Roman" w:hAnsi="Times New Roman"/>
          <w:sz w:val="24"/>
          <w:szCs w:val="24"/>
          <w:lang w:val="uk-UA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ukr</w:t>
      </w:r>
      <w:r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net</w:t>
      </w:r>
      <w:r w:rsidRPr="002C42DD">
        <w:rPr>
          <w:rFonts w:ascii="Times New Roman" w:hAnsi="Times New Roman"/>
          <w:sz w:val="24"/>
          <w:szCs w:val="24"/>
          <w:lang w:val="uk-UA"/>
        </w:rPr>
        <w:t>.</w:t>
      </w:r>
    </w:p>
    <w:sectPr w:rsidR="00AE2EAD" w:rsidRPr="002C42DD" w:rsidSect="00912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3547D"/>
    <w:multiLevelType w:val="hybridMultilevel"/>
    <w:tmpl w:val="FEC8E812"/>
    <w:lvl w:ilvl="0" w:tplc="B9B86E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756"/>
    <w:rsid w:val="000D6E19"/>
    <w:rsid w:val="00103742"/>
    <w:rsid w:val="001823C6"/>
    <w:rsid w:val="001E45E1"/>
    <w:rsid w:val="00250748"/>
    <w:rsid w:val="0027045D"/>
    <w:rsid w:val="002C42DD"/>
    <w:rsid w:val="003444BC"/>
    <w:rsid w:val="00356BF1"/>
    <w:rsid w:val="00404646"/>
    <w:rsid w:val="004B32FC"/>
    <w:rsid w:val="0056798C"/>
    <w:rsid w:val="005A3450"/>
    <w:rsid w:val="00620508"/>
    <w:rsid w:val="006B2E58"/>
    <w:rsid w:val="00763383"/>
    <w:rsid w:val="00827756"/>
    <w:rsid w:val="00874FA3"/>
    <w:rsid w:val="00903AC0"/>
    <w:rsid w:val="0091257C"/>
    <w:rsid w:val="009A1C13"/>
    <w:rsid w:val="009B7141"/>
    <w:rsid w:val="009D3096"/>
    <w:rsid w:val="00A35F3C"/>
    <w:rsid w:val="00A44262"/>
    <w:rsid w:val="00AE2EAD"/>
    <w:rsid w:val="00B6449B"/>
    <w:rsid w:val="00B8039F"/>
    <w:rsid w:val="00BB2CAB"/>
    <w:rsid w:val="00D502D3"/>
    <w:rsid w:val="00E32995"/>
    <w:rsid w:val="00EA6609"/>
    <w:rsid w:val="00EB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57C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77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35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5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150</TotalTime>
  <Pages>1</Pages>
  <Words>303</Words>
  <Characters>1731</Characters>
  <Application>Microsoft Office Outlook</Application>
  <DocSecurity>0</DocSecurity>
  <Lines>0</Lines>
  <Paragraphs>0</Paragraphs>
  <ScaleCrop>false</ScaleCrop>
  <Company>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Speed_XP</cp:lastModifiedBy>
  <cp:revision>7</cp:revision>
  <dcterms:created xsi:type="dcterms:W3CDTF">2010-12-10T11:29:00Z</dcterms:created>
  <dcterms:modified xsi:type="dcterms:W3CDTF">2011-06-03T11:22:00Z</dcterms:modified>
</cp:coreProperties>
</file>